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6EFD">
      <w:pPr>
        <w:jc w:val="left"/>
        <w:rPr>
          <w:rFonts w:hint="eastAsia" w:ascii="仿宋" w:hAnsi="仿宋" w:eastAsia="仿宋" w:cs="宋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附件：</w:t>
      </w:r>
    </w:p>
    <w:p w14:paraId="6A243FB0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河南省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建设工程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智慧工地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评价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申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 w14:paraId="39E92711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4"/>
        <w:tblW w:w="8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2868"/>
        <w:gridCol w:w="2250"/>
        <w:gridCol w:w="2325"/>
      </w:tblGrid>
      <w:tr w14:paraId="79ED5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A28B4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123EC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15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1DDAB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036F0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4AF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F01F4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申报单位</w:t>
            </w:r>
          </w:p>
          <w:p w14:paraId="4E89D889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（可联合申报参赛不超过3家）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EDAD1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</w:p>
          <w:p w14:paraId="3918537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</w:t>
            </w:r>
          </w:p>
          <w:p w14:paraId="240F4240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</w:p>
        </w:tc>
      </w:tr>
      <w:tr w14:paraId="0598E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8A4AFB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项目经理</w:t>
            </w:r>
          </w:p>
          <w:p w14:paraId="2F9C9B7C">
            <w:pPr>
              <w:widowControl/>
              <w:ind w:right="40" w:rightChars="19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/总  工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E904F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D18A2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FB07C0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3A1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F001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485704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A0E6F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6CC64C">
            <w:pPr>
              <w:ind w:left="124" w:leftChars="59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4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23730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名单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（最多不超过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CC3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392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DB21AF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9A8C8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）：                   合同造价（万元）：</w:t>
            </w:r>
          </w:p>
        </w:tc>
      </w:tr>
      <w:tr w14:paraId="58534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582769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DA940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地上建筑面积（㎡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              地下建筑面积（㎡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：            </w:t>
            </w:r>
          </w:p>
        </w:tc>
      </w:tr>
      <w:tr w14:paraId="34B2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AE8FD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B0ADBC">
            <w:pPr>
              <w:widowControl/>
              <w:ind w:left="124" w:leftChars="59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结构形式：                        工程类型：   </w:t>
            </w:r>
          </w:p>
        </w:tc>
      </w:tr>
      <w:tr w14:paraId="4BC3F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6DD275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081991">
            <w:pPr>
              <w:widowControl/>
              <w:ind w:left="124" w:leftChars="59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工程进度：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</w:p>
        </w:tc>
      </w:tr>
      <w:tr w14:paraId="64EF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179B55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开工时间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28766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61A3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99871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798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3E82EE">
            <w:pPr>
              <w:widowControl/>
              <w:ind w:right="40" w:rightChars="19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E8C672A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4A4069E">
            <w:pPr>
              <w:widowControl/>
              <w:ind w:right="40" w:rightChars="1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参评理由（图、文形式均可，800字以内可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加页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83BDA">
            <w:pPr>
              <w:ind w:left="124" w:leftChars="59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7CCF4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7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296DB7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944E2">
            <w:pPr>
              <w:ind w:left="124" w:leftChars="59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4114E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BBF2E6">
            <w:pPr>
              <w:widowControl/>
              <w:ind w:right="40" w:rightChars="19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申报单位意见（盖公章）</w:t>
            </w:r>
          </w:p>
        </w:tc>
        <w:tc>
          <w:tcPr>
            <w:tcW w:w="7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476814">
            <w:pPr>
              <w:widowControl/>
              <w:ind w:left="124" w:leftChars="59" w:firstLine="720" w:firstLineChars="3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（联合申报的项目，所有参评单位均需盖公章）</w:t>
            </w:r>
          </w:p>
          <w:p w14:paraId="17F1BDFB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9398E27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  <w:p w14:paraId="73FB3D1D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0A481D4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E29EAA1">
            <w:pPr>
              <w:widowControl/>
              <w:ind w:left="124" w:leftChars="59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年  月  日</w:t>
            </w:r>
          </w:p>
        </w:tc>
      </w:tr>
      <w:tr w14:paraId="6444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E8E69E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01F9C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81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75C2C4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78D6C1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E1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A0DD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D1F3A3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449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6F5D1B">
            <w:pPr>
              <w:ind w:right="40" w:rightChars="1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80E27">
            <w:pPr>
              <w:ind w:left="124" w:leftChars="5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229083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kzN2QwNGM0Y2EyM2RkODU2ZjUwNjFmYzgyODNjZWIifQ=="/>
  </w:docVars>
  <w:rsids>
    <w:rsidRoot w:val="498861CC"/>
    <w:rsid w:val="000041CC"/>
    <w:rsid w:val="00295C53"/>
    <w:rsid w:val="00341AC0"/>
    <w:rsid w:val="00373395"/>
    <w:rsid w:val="003A750F"/>
    <w:rsid w:val="00703CE6"/>
    <w:rsid w:val="00722DA1"/>
    <w:rsid w:val="00835AC0"/>
    <w:rsid w:val="0085077B"/>
    <w:rsid w:val="008B7433"/>
    <w:rsid w:val="0093008F"/>
    <w:rsid w:val="00B7640F"/>
    <w:rsid w:val="00BA6FC0"/>
    <w:rsid w:val="00C75049"/>
    <w:rsid w:val="00EF1416"/>
    <w:rsid w:val="00F44DDD"/>
    <w:rsid w:val="00F60B14"/>
    <w:rsid w:val="01D52D58"/>
    <w:rsid w:val="022F2416"/>
    <w:rsid w:val="07F23766"/>
    <w:rsid w:val="096C4ADB"/>
    <w:rsid w:val="0A9150C0"/>
    <w:rsid w:val="0AD50D90"/>
    <w:rsid w:val="0F80121D"/>
    <w:rsid w:val="11DB182B"/>
    <w:rsid w:val="12B634B1"/>
    <w:rsid w:val="17E120F4"/>
    <w:rsid w:val="1A540D43"/>
    <w:rsid w:val="209B401A"/>
    <w:rsid w:val="270E64D3"/>
    <w:rsid w:val="33425EC8"/>
    <w:rsid w:val="334E421E"/>
    <w:rsid w:val="362F307C"/>
    <w:rsid w:val="394949D9"/>
    <w:rsid w:val="39A0640C"/>
    <w:rsid w:val="3DF91759"/>
    <w:rsid w:val="463727D8"/>
    <w:rsid w:val="4681531B"/>
    <w:rsid w:val="498861CC"/>
    <w:rsid w:val="4D990DEE"/>
    <w:rsid w:val="4DCA53F9"/>
    <w:rsid w:val="5EEC3912"/>
    <w:rsid w:val="61BB0227"/>
    <w:rsid w:val="681E1B69"/>
    <w:rsid w:val="686F27AE"/>
    <w:rsid w:val="6B213515"/>
    <w:rsid w:val="6BCF5BC1"/>
    <w:rsid w:val="6E7361E8"/>
    <w:rsid w:val="73125E4C"/>
    <w:rsid w:val="767FB40F"/>
    <w:rsid w:val="77077109"/>
    <w:rsid w:val="78F00FC8"/>
    <w:rsid w:val="7A56178E"/>
    <w:rsid w:val="F9FDB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51"/>
    <w:basedOn w:val="5"/>
    <w:qFormat/>
    <w:uiPriority w:val="99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216</Words>
  <Characters>221</Characters>
  <Lines>0</Lines>
  <Paragraphs>0</Paragraphs>
  <TotalTime>3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2021-04-20T10:35:00Z</dcterms:created>
  <dc:creator>Ace徐威屹</dc:creator>
  <cp:lastModifiedBy>Mela</cp:lastModifiedBy>
  <cp:lastPrinted>2021-04-21T10:52:00Z</cp:lastPrinted>
  <dcterms:modified xsi:type="dcterms:W3CDTF">2026-02-03T08:49:19Z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C29FFEE02DEE4AA5832DC827FA0C86FB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