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B6EFD">
      <w:pPr>
        <w:jc w:val="left"/>
        <w:rPr>
          <w:rFonts w:hint="eastAsia" w:ascii="仿宋" w:hAnsi="仿宋" w:eastAsia="仿宋" w:cs="宋体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/>
        </w:rPr>
        <w:t>附件：</w:t>
      </w:r>
    </w:p>
    <w:p w14:paraId="6A243FB0"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6"/>
          <w:szCs w:val="36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6"/>
          <w:szCs w:val="36"/>
          <w:shd w:val="clear" w:color="auto" w:fill="FFFFFF"/>
        </w:rPr>
        <w:t>年度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6"/>
          <w:szCs w:val="36"/>
          <w:shd w:val="clear" w:color="auto" w:fill="FFFFFF"/>
          <w:lang w:val="en-US" w:eastAsia="zh-CN"/>
        </w:rPr>
        <w:t>河南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36"/>
          <w:szCs w:val="36"/>
          <w:shd w:val="clear" w:color="auto" w:fill="FFFFFF"/>
        </w:rPr>
        <w:t>省智慧工地示范项目申报表</w:t>
      </w:r>
    </w:p>
    <w:tbl>
      <w:tblPr>
        <w:tblStyle w:val="4"/>
        <w:tblW w:w="87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2868"/>
        <w:gridCol w:w="2250"/>
        <w:gridCol w:w="2325"/>
      </w:tblGrid>
      <w:tr w14:paraId="79ED5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3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A28B49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123EC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0151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1DDAB9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2036F0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A4AF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FF01F4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申报单位</w:t>
            </w:r>
          </w:p>
          <w:p w14:paraId="4E89D889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（可联合申报参赛不超过3家）</w:t>
            </w: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6EDAD1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1、</w:t>
            </w:r>
          </w:p>
          <w:p w14:paraId="3918537C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2、</w:t>
            </w:r>
          </w:p>
          <w:p w14:paraId="240F4240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3、</w:t>
            </w:r>
          </w:p>
        </w:tc>
      </w:tr>
      <w:tr w14:paraId="0598E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8A4AFB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项目经理</w:t>
            </w:r>
          </w:p>
          <w:p w14:paraId="2F9C9B7C">
            <w:pPr>
              <w:widowControl/>
              <w:ind w:right="40" w:rightChars="19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/总  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E904FC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AD18A2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FB07C0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F3A1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4F001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申报负责人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485704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EA0E6F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6CC64C">
            <w:pPr>
              <w:ind w:left="124" w:leftChars="59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A4C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823730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名单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（最多不超过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5CC31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0392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DB21AF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F9A8C8">
            <w:pPr>
              <w:widowControl/>
              <w:ind w:left="124" w:leftChars="59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建筑面积（㎡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）：                   合同造价（万元）：</w:t>
            </w:r>
          </w:p>
        </w:tc>
      </w:tr>
      <w:tr w14:paraId="58534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582769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DA940">
            <w:pPr>
              <w:widowControl/>
              <w:ind w:left="124" w:leftChars="59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地上建筑面积（㎡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              地下建筑面积（㎡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：            </w:t>
            </w:r>
          </w:p>
        </w:tc>
      </w:tr>
      <w:tr w14:paraId="34B2F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3AE8FD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B0ADBC">
            <w:pPr>
              <w:widowControl/>
              <w:ind w:left="124" w:leftChars="59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结构形式：                        工程类型：   </w:t>
            </w:r>
          </w:p>
        </w:tc>
      </w:tr>
      <w:tr w14:paraId="4BC3F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6DD275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081991">
            <w:pPr>
              <w:widowControl/>
              <w:ind w:left="124" w:leftChars="59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工程进度：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申请现场检查时间：</w:t>
            </w:r>
          </w:p>
        </w:tc>
      </w:tr>
      <w:tr w14:paraId="64EF4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179B55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开工时间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628766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061A3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599871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2798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3E82EE">
            <w:pPr>
              <w:widowControl/>
              <w:ind w:right="40" w:rightChars="19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E8C672A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24A4069E">
            <w:pPr>
              <w:widowControl/>
              <w:ind w:right="40" w:rightChars="1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参评理由（图、文形式均可，800字以内可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加页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4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083BDA">
            <w:pPr>
              <w:ind w:left="124" w:leftChars="59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7CCF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7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296DB7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8944E2">
            <w:pPr>
              <w:ind w:left="124" w:leftChars="59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 w14:paraId="4114E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BBF2E6">
            <w:pPr>
              <w:widowControl/>
              <w:ind w:right="40" w:rightChars="19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申报单位意见（盖公章）</w:t>
            </w:r>
          </w:p>
        </w:tc>
        <w:tc>
          <w:tcPr>
            <w:tcW w:w="74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476814">
            <w:pPr>
              <w:widowControl/>
              <w:ind w:left="124" w:leftChars="59" w:firstLine="720" w:firstLineChars="3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（联合申报的项目，所有参评单位均需盖公章）</w:t>
            </w:r>
          </w:p>
          <w:p w14:paraId="17F1BDFB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49398E27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  <w:p w14:paraId="73FB3D1D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0A481D4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 w14:paraId="5E29EAA1">
            <w:pPr>
              <w:widowControl/>
              <w:ind w:left="124" w:leftChars="59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年  月  日</w:t>
            </w:r>
          </w:p>
        </w:tc>
      </w:tr>
      <w:tr w14:paraId="6444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E8E69E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01F9C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5810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75C2C4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78D6C1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1E11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92A0DD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D1F3A3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8449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6F5D1B">
            <w:pPr>
              <w:ind w:right="40" w:rightChars="1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080E27">
            <w:pPr>
              <w:ind w:left="124" w:leftChars="59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22290832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kzN2QwNGM0Y2EyM2RkODU2ZjUwNjFmYzgyODNjZWIifQ=="/>
  </w:docVars>
  <w:rsids>
    <w:rsidRoot w:val="498861CC"/>
    <w:rsid w:val="000041CC"/>
    <w:rsid w:val="00295C53"/>
    <w:rsid w:val="00341AC0"/>
    <w:rsid w:val="00373395"/>
    <w:rsid w:val="003A750F"/>
    <w:rsid w:val="00703CE6"/>
    <w:rsid w:val="00722DA1"/>
    <w:rsid w:val="00835AC0"/>
    <w:rsid w:val="0085077B"/>
    <w:rsid w:val="008B7433"/>
    <w:rsid w:val="0093008F"/>
    <w:rsid w:val="00B7640F"/>
    <w:rsid w:val="00BA6FC0"/>
    <w:rsid w:val="00C75049"/>
    <w:rsid w:val="00EF1416"/>
    <w:rsid w:val="00F44DDD"/>
    <w:rsid w:val="00F60B14"/>
    <w:rsid w:val="01D52D58"/>
    <w:rsid w:val="022F2416"/>
    <w:rsid w:val="07F23766"/>
    <w:rsid w:val="096C4ADB"/>
    <w:rsid w:val="0A9150C0"/>
    <w:rsid w:val="0AD50D90"/>
    <w:rsid w:val="0F80121D"/>
    <w:rsid w:val="11DB182B"/>
    <w:rsid w:val="12B634B1"/>
    <w:rsid w:val="17E120F4"/>
    <w:rsid w:val="1A540D43"/>
    <w:rsid w:val="209B401A"/>
    <w:rsid w:val="270E64D3"/>
    <w:rsid w:val="334E421E"/>
    <w:rsid w:val="362F307C"/>
    <w:rsid w:val="394949D9"/>
    <w:rsid w:val="39A0640C"/>
    <w:rsid w:val="3DF91759"/>
    <w:rsid w:val="463727D8"/>
    <w:rsid w:val="4681531B"/>
    <w:rsid w:val="498861CC"/>
    <w:rsid w:val="4D990DEE"/>
    <w:rsid w:val="4DCA53F9"/>
    <w:rsid w:val="5EEC3912"/>
    <w:rsid w:val="61BB0227"/>
    <w:rsid w:val="681E1B69"/>
    <w:rsid w:val="686F27AE"/>
    <w:rsid w:val="6B213515"/>
    <w:rsid w:val="6BCF5BC1"/>
    <w:rsid w:val="6E7361E8"/>
    <w:rsid w:val="73125E4C"/>
    <w:rsid w:val="767FB40F"/>
    <w:rsid w:val="77077109"/>
    <w:rsid w:val="78F00FC8"/>
    <w:rsid w:val="7A56178E"/>
    <w:rsid w:val="F9FDB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font51"/>
    <w:basedOn w:val="5"/>
    <w:qFormat/>
    <w:uiPriority w:val="99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216</Words>
  <Characters>221</Characters>
  <Lines>0</Lines>
  <Paragraphs>0</Paragraphs>
  <TotalTime>26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2021-04-20T10:35:00Z</dcterms:created>
  <dc:creator>Ace徐威屹</dc:creator>
  <cp:lastModifiedBy>微醺刚好。</cp:lastModifiedBy>
  <cp:lastPrinted>2021-04-21T10:52:00Z</cp:lastPrinted>
  <dcterms:modified xsi:type="dcterms:W3CDTF">2025-03-19T03:01:21Z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C29FFEE02DEE4AA5832DC827FA0C86FB</vt:lpwstr>
  </property>
  <property fmtid="{D5CDD505-2E9C-101B-9397-08002B2CF9AE}" pid="4" name="KSOTemplateDocerSaveRecord">
    <vt:lpwstr>eyJoZGlkIjoiZDkzN2QwNGM0Y2EyM2RkODU2ZjUwNjFmYzgyODNjZWIiLCJ1c2VySWQiOiIyMTc1Njc2NDkifQ==</vt:lpwstr>
  </property>
</Properties>
</file>