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7B6BE">
      <w:pPr>
        <w:jc w:val="left"/>
        <w:rPr>
          <w:rFonts w:hint="eastAsia" w:ascii="仿宋" w:hAnsi="仿宋" w:eastAsia="仿宋" w:cs="宋体"/>
          <w:b w:val="0"/>
          <w:bCs w:val="0"/>
          <w:color w:val="000000"/>
          <w:kern w:val="0"/>
          <w:sz w:val="36"/>
          <w:szCs w:val="36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6"/>
          <w:szCs w:val="36"/>
          <w:shd w:val="clear" w:color="auto" w:fill="FFFFFF"/>
          <w:lang w:val="en-US" w:eastAsia="zh-CN"/>
        </w:rPr>
        <w:t>附件</w:t>
      </w:r>
    </w:p>
    <w:p w14:paraId="07B6CE4C"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6"/>
          <w:szCs w:val="36"/>
          <w:shd w:val="clear" w:color="auto" w:fill="FFFFFF"/>
          <w:lang w:val="en-US" w:eastAsia="zh-CN"/>
        </w:rPr>
        <w:t>河南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6"/>
          <w:szCs w:val="36"/>
          <w:shd w:val="clear" w:color="auto" w:fill="FFFFFF"/>
        </w:rPr>
        <w:t>省智慧工地申报表</w:t>
      </w:r>
    </w:p>
    <w:tbl>
      <w:tblPr>
        <w:tblStyle w:val="4"/>
        <w:tblW w:w="87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2868"/>
        <w:gridCol w:w="2250"/>
        <w:gridCol w:w="2325"/>
      </w:tblGrid>
      <w:tr w14:paraId="6992C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3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2B783B">
            <w:pPr>
              <w:widowControl/>
              <w:ind w:right="40" w:rightChars="1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87972A">
            <w:pPr>
              <w:ind w:left="124" w:leftChars="5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7735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69B849">
            <w:pPr>
              <w:widowControl/>
              <w:ind w:right="40" w:rightChars="1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7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9103B6">
            <w:pPr>
              <w:ind w:left="124" w:leftChars="5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12F8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91F4D6">
            <w:pPr>
              <w:widowControl/>
              <w:ind w:right="40" w:rightChars="1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申报单位</w:t>
            </w:r>
          </w:p>
          <w:p w14:paraId="6E1A6769">
            <w:pPr>
              <w:widowControl/>
              <w:ind w:right="40" w:rightChars="1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（可联合申报参赛不超过3家）</w:t>
            </w:r>
          </w:p>
        </w:tc>
        <w:tc>
          <w:tcPr>
            <w:tcW w:w="7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D7DF52">
            <w:pPr>
              <w:ind w:left="124" w:leftChars="59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1、</w:t>
            </w:r>
          </w:p>
          <w:p w14:paraId="6F08D9B8">
            <w:pPr>
              <w:ind w:left="124" w:leftChars="59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2、</w:t>
            </w:r>
          </w:p>
          <w:p w14:paraId="5F208D00">
            <w:pPr>
              <w:ind w:left="124" w:leftChars="59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3、</w:t>
            </w:r>
          </w:p>
        </w:tc>
      </w:tr>
      <w:tr w14:paraId="0E301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0BD279">
            <w:pPr>
              <w:widowControl/>
              <w:ind w:right="40" w:rightChars="1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项目经理</w:t>
            </w:r>
          </w:p>
          <w:p w14:paraId="5F609994">
            <w:pPr>
              <w:widowControl/>
              <w:ind w:right="40" w:rightChars="19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/总  工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FD46F5">
            <w:pPr>
              <w:ind w:left="124" w:leftChars="59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6DD065">
            <w:pPr>
              <w:ind w:left="124" w:leftChars="5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60A0D0">
            <w:pPr>
              <w:ind w:left="124" w:leftChars="59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708A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18409B">
            <w:pPr>
              <w:widowControl/>
              <w:ind w:right="40" w:rightChars="1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申报负责人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BB8DE8">
            <w:pPr>
              <w:ind w:left="124" w:leftChars="59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A49FD0">
            <w:pPr>
              <w:ind w:left="124" w:leftChars="5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757118">
            <w:pPr>
              <w:ind w:left="124" w:leftChars="59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56A5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FCF871">
            <w:pPr>
              <w:widowControl/>
              <w:ind w:right="40" w:rightChars="1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成员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名单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（最多不超过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7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5F2AC4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0929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3C92F5">
            <w:pPr>
              <w:widowControl/>
              <w:ind w:right="40" w:rightChars="1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概况</w:t>
            </w:r>
          </w:p>
        </w:tc>
        <w:tc>
          <w:tcPr>
            <w:tcW w:w="7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523C5E">
            <w:pPr>
              <w:widowControl/>
              <w:ind w:left="124" w:leftChars="59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建筑面积（㎡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  <w:t>）：                   合同造价（万元）：</w:t>
            </w:r>
          </w:p>
        </w:tc>
      </w:tr>
      <w:tr w14:paraId="2A769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3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FC3446">
            <w:pPr>
              <w:ind w:right="40" w:rightChars="1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A5BE04">
            <w:pPr>
              <w:widowControl/>
              <w:ind w:left="124" w:leftChars="59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地上建筑面积（㎡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：              地下建筑面积（㎡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：            </w:t>
            </w:r>
          </w:p>
        </w:tc>
      </w:tr>
      <w:tr w14:paraId="7FE7C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3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B55329">
            <w:pPr>
              <w:ind w:right="40" w:rightChars="1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06C56D">
            <w:pPr>
              <w:widowControl/>
              <w:ind w:left="124" w:leftChars="59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结构形式：                        工程类型：   </w:t>
            </w:r>
          </w:p>
        </w:tc>
      </w:tr>
      <w:tr w14:paraId="5E0F8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DB2B6E">
            <w:pPr>
              <w:ind w:right="40" w:rightChars="1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CCBB99">
            <w:pPr>
              <w:widowControl/>
              <w:ind w:left="124" w:leftChars="59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工程进度：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申请现场检查时间：</w:t>
            </w:r>
          </w:p>
        </w:tc>
      </w:tr>
      <w:tr w14:paraId="4C703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530501">
            <w:pPr>
              <w:widowControl/>
              <w:ind w:right="40" w:rightChars="1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开工时间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6BDCC0">
            <w:pPr>
              <w:ind w:left="124" w:leftChars="5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65E6AF">
            <w:pPr>
              <w:widowControl/>
              <w:ind w:left="124" w:leftChars="5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竣工时间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326F7B">
            <w:pPr>
              <w:ind w:left="124" w:leftChars="5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094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2FF8BF">
            <w:pPr>
              <w:widowControl/>
              <w:ind w:right="40" w:rightChars="1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360AD2CF">
            <w:pPr>
              <w:widowControl/>
              <w:ind w:right="40" w:rightChars="1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5CFD82F8">
            <w:pPr>
              <w:widowControl/>
              <w:ind w:right="40" w:rightChars="1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1AFC86A1">
            <w:pPr>
              <w:widowControl/>
              <w:ind w:right="40" w:rightChars="1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275E7459">
            <w:pPr>
              <w:widowControl/>
              <w:ind w:right="40" w:rightChars="1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638007A4">
            <w:pPr>
              <w:widowControl/>
              <w:ind w:right="40" w:rightChars="1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331FBE7D">
            <w:pPr>
              <w:widowControl/>
              <w:ind w:right="40" w:rightChars="1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67B28149">
            <w:pPr>
              <w:widowControl/>
              <w:ind w:right="40" w:rightChars="1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701E4F93">
            <w:pPr>
              <w:widowControl/>
              <w:ind w:right="40" w:rightChars="1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782C644C">
            <w:pPr>
              <w:widowControl/>
              <w:ind w:right="40" w:rightChars="1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参评理由（图、文形式均可，800字以内可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加页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44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5081E7">
            <w:pPr>
              <w:ind w:left="124" w:leftChars="59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 w14:paraId="3AE6B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7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42E35C">
            <w:pPr>
              <w:ind w:right="40" w:rightChars="1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42431D">
            <w:pPr>
              <w:ind w:left="124" w:leftChars="59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 w14:paraId="40AFB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913DF4">
            <w:pPr>
              <w:widowControl/>
              <w:ind w:right="40" w:rightChars="19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申报单位意见（盖公章）</w:t>
            </w:r>
          </w:p>
        </w:tc>
        <w:tc>
          <w:tcPr>
            <w:tcW w:w="744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A60523">
            <w:pPr>
              <w:widowControl/>
              <w:ind w:left="124" w:leftChars="59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（联合申报的项目，所有参评单位均需盖公章）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</w:p>
          <w:p w14:paraId="351ED67B">
            <w:pPr>
              <w:widowControl/>
              <w:ind w:left="124" w:leftChars="5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111A9D4A">
            <w:pPr>
              <w:widowControl/>
              <w:ind w:left="124" w:leftChars="5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0796DB7A">
            <w:pPr>
              <w:widowControl/>
              <w:ind w:left="124" w:leftChars="5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</w:p>
          <w:p w14:paraId="555D85F6">
            <w:pPr>
              <w:widowControl/>
              <w:ind w:left="124" w:leftChars="5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章</w:t>
            </w:r>
          </w:p>
          <w:p w14:paraId="290F49DD">
            <w:pPr>
              <w:widowControl/>
              <w:ind w:left="124" w:leftChars="5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4EAF06E1">
            <w:pPr>
              <w:widowControl/>
              <w:ind w:left="124" w:leftChars="5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年  月  日</w:t>
            </w:r>
          </w:p>
        </w:tc>
      </w:tr>
      <w:tr w14:paraId="56BF6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263597">
            <w:pPr>
              <w:ind w:right="40" w:rightChars="1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E7B3C0">
            <w:pPr>
              <w:ind w:left="124" w:leftChars="5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8346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851CA1">
            <w:pPr>
              <w:ind w:right="40" w:rightChars="1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3D9695">
            <w:pPr>
              <w:ind w:left="124" w:leftChars="5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E427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C5E059">
            <w:pPr>
              <w:ind w:right="40" w:rightChars="1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5C91F0">
            <w:pPr>
              <w:ind w:left="124" w:leftChars="5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1E9DF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2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2014DC">
            <w:pPr>
              <w:ind w:right="40" w:rightChars="1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E19414">
            <w:pPr>
              <w:ind w:left="124" w:leftChars="5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337FF792"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N2QwNGM0Y2EyM2RkODU2ZjUwNjFmYzgyODNjZWIifQ=="/>
  </w:docVars>
  <w:rsids>
    <w:rsidRoot w:val="498861CC"/>
    <w:rsid w:val="000041CC"/>
    <w:rsid w:val="00295C53"/>
    <w:rsid w:val="00341AC0"/>
    <w:rsid w:val="00373395"/>
    <w:rsid w:val="003A750F"/>
    <w:rsid w:val="00703CE6"/>
    <w:rsid w:val="00722DA1"/>
    <w:rsid w:val="00835AC0"/>
    <w:rsid w:val="0085077B"/>
    <w:rsid w:val="008B7433"/>
    <w:rsid w:val="0093008F"/>
    <w:rsid w:val="00B7640F"/>
    <w:rsid w:val="00BA6FC0"/>
    <w:rsid w:val="00C75049"/>
    <w:rsid w:val="00EF1416"/>
    <w:rsid w:val="00F44DDD"/>
    <w:rsid w:val="00F60B14"/>
    <w:rsid w:val="01D52D58"/>
    <w:rsid w:val="022F2416"/>
    <w:rsid w:val="07F23766"/>
    <w:rsid w:val="096C4ADB"/>
    <w:rsid w:val="0AD50D90"/>
    <w:rsid w:val="0F80121D"/>
    <w:rsid w:val="11DB182B"/>
    <w:rsid w:val="12B634B1"/>
    <w:rsid w:val="17E120F4"/>
    <w:rsid w:val="1A540D43"/>
    <w:rsid w:val="209B401A"/>
    <w:rsid w:val="270E64D3"/>
    <w:rsid w:val="334E421E"/>
    <w:rsid w:val="362F307C"/>
    <w:rsid w:val="394949D9"/>
    <w:rsid w:val="399D1B34"/>
    <w:rsid w:val="39A0640C"/>
    <w:rsid w:val="3DF91759"/>
    <w:rsid w:val="463727D8"/>
    <w:rsid w:val="498861CC"/>
    <w:rsid w:val="49FF5D84"/>
    <w:rsid w:val="4D990DEE"/>
    <w:rsid w:val="4DCA53F9"/>
    <w:rsid w:val="57BD0370"/>
    <w:rsid w:val="5EEC3912"/>
    <w:rsid w:val="61BB0227"/>
    <w:rsid w:val="681E1B69"/>
    <w:rsid w:val="686F27AE"/>
    <w:rsid w:val="6B213515"/>
    <w:rsid w:val="6BCF5BC1"/>
    <w:rsid w:val="6E7361E8"/>
    <w:rsid w:val="73125E4C"/>
    <w:rsid w:val="77077109"/>
    <w:rsid w:val="78F00FC8"/>
    <w:rsid w:val="7A56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font51"/>
    <w:basedOn w:val="5"/>
    <w:qFormat/>
    <w:uiPriority w:val="99"/>
    <w:rPr>
      <w:rFonts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210</Words>
  <Characters>212</Characters>
  <Lines>0</Lines>
  <Paragraphs>0</Paragraphs>
  <TotalTime>26</TotalTime>
  <ScaleCrop>false</ScaleCrop>
  <LinksUpToDate>false</LinksUpToDate>
  <CharactersWithSpaces>415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2021-04-20T02:35:00Z</dcterms:created>
  <dc:creator>Ace徐威屹</dc:creator>
  <cp:lastModifiedBy>Li.sa</cp:lastModifiedBy>
  <cp:lastPrinted>2021-04-21T02:52:00Z</cp:lastPrinted>
  <dcterms:modified xsi:type="dcterms:W3CDTF">2024-08-21T03:21:56Z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D7622FB3B00D4BC096526E0CA304A359_13</vt:lpwstr>
  </property>
</Properties>
</file>