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2018年河南省建设工程施工技术创新成果奖获奖名单</w:t>
      </w:r>
    </w:p>
    <w:tbl>
      <w:tblPr>
        <w:tblStyle w:val="3"/>
        <w:tblW w:w="12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3735"/>
        <w:gridCol w:w="3135"/>
        <w:gridCol w:w="1020"/>
        <w:gridCol w:w="4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主要完成人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郑州奥林匹克体育中心项目智慧工地综合应用技术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殷玉来、刘晓晗、李  煊、李永明、苑庆涛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郑州东站施工关键技术研究与应用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中铁建工集团有限公司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河南省建筑业协会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王福全、李  娟、吕燕霞、李红瑞、刘晓晗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基于BIM技术的钢结构间接空冷塔施工技术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河南省第二建设集团有限公司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河南二建集团钢结构有限公司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王庆伟、段常智、张永庆、王  勇、孙玉霖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大遗址保护工程顶管预应力梁施工技术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周鸿儒、王贤武、罗彦海、周海亮、王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大跨度异性双曲面网架跨混凝土结构累积滑移施工技术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中建八局第二建设有限公司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中建钢构有限公司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殷玉来、朱小兵、田云生、李永明、黎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浅覆土、小净距、大坡度条件下盾构始发施工技术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丁保华、梁要武、李一玮、彭  刚、周凤印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医院类工程施工技术集成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游杰勇、王  维、王  阳、贾哲希、李存晟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飞机水载荷测试承力地板综合施工技术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张青华、曹  准、张俊国、安会丽、麻世刚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大型整体倾斜地下车库综合施工技术研究与应用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上海宝冶集团有限公司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顾卫东、刘立新、刘海明、白文化、张明明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外倾斜面幕墙吊篮施工技术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中建八局第一建设有限公司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中直建筑装饰股份有限公司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孙志滨、傅  磊、张  扬、侯创利、马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原生态RAC道路绿色创新技术探索研究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邱国兴、秦建斌、李留波、程升阳、王海东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复杂环境下超大深基坑地下连续墙“两墙合一”与预应力鱼腹梁组合支撑体系施工难题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李留波、牛莹莹、邱国兴、秦建斌、程升阳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塑模现浇仿石材复杂造型施工技术研究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王叙白、杨永现、曾庆山、杨少楠、冯宗杰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高空悬挑模架施工技术研究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王叙白、杨永现、曾庆山、程丽娜、冯宗杰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间接空冷塔双向倾斜X型混凝土支柱施工技术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苏群山、王常升、赵新亮、李  恒、王东晖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连续钢梁步履式多点顶推控制技术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中电建路桥集团有限公司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中国水利水电第五工程局有限公司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强、高  华、沈福生、吴建平、曾  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富水软弱流砂地层特长水工隧洞建设关键技术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洛阳水利工程局有限公司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成益洋、畅瑞锋、崔康伟、马方方、陈姣姣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综合管廊滑移体系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中建八局第一建设有限公司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杨克文、孙金辉、董玉坤、张文平、杜启楷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座椅送风UPVC套管预留预埋施工技术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殷玉来、张雪峰、张耀勤、李永明、张怀珠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新型早拆组合式带肋塑料模板体系施工技术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孔庆山、李运波、王希河、史仲克、于大程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整体平移式满堂脚手架施工技术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中建八局第一建设有限公司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孙金辉、董玉坤、杨克文、康亚林、贾占宇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通用机场大跨度通航车间钢网架施工技术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张青华、曹  准、张俊国、安会丽、麻世刚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BIM技术在建筑工程竣工运维阶段的应用研究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遐、姚建文、王  闹、王轶峰、王璇一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橡胶坝坝袋异型压板和植筋技术锚固施工技术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朱海印、王  超、朱拥国、杨  阳、张振清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固定倾角山地光伏支架安装施工技术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张芳顺、张  坤、赵朝东、杨永辉、吴阳宇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多台环链电动葫芦集群系统吊装技术在储罐工程中的应用及优化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周宗顺、李开勇、朱朝锋、刘威振、李晓冰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全氧窑熔窑大碹砌筑施工技术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鑫、李自锋、魏志斌、李红星、卢  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高层建筑封闭式建筑垃圾清运通道技术研究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高创建设股份有限公司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王工民、简征西、徐  婧、杜延磊、张明亮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一种高空作业有轨电动混凝土运输装置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河南省信阳安装总公司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  超、杨  军、李琴英、王海洋、夏  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铝合金法兰连接玻镁复合风管施工技术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宋俊山、徐  振、张元广、张晓天、田云生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基于BIM的双曲铝板幕墙施工技术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王希河、王立方、韦佑鑫、邓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培、马贤涛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异型高空天幕施工技术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樊新胜、王山峰、罗  刚、李晓璐、范金奇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基于BIM技术的机电管线预制加工及物料追踪的应用技术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樊新胜、王山峰、罗  刚、暴自坤、范金奇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管井穿楼板套管直埋件技术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张俊国、刘正杰、吴青东、何相臣、刘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大直径锚杆体施工技术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张俊国、安会丽、曹训龙、刘文韬、葛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外门窗预埋钢副框免收口施工技术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张俊国、安会丽、殷俊涛、张龙洋、贺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结构降板区装配式吊模施工技术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张俊国、安会丽、殷俊涛、张龙洋、贺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施工消防系统永临结合施工技术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  达、邹  鑫、陈世伟、何  强、安会丽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用滚轮装置进行桥架电缆敷设施工技术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张俊国、刘正杰、吴青东、袁卫东、刘  超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3655"/>
    <w:rsid w:val="094C3655"/>
    <w:rsid w:val="6D535020"/>
    <w:rsid w:val="78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2018-05-15T01:36:00Z</dcterms:created>
  <dc:creator>WPS_%!s(int64=1474356408)</dc:creator>
  <cp:lastModifiedBy>WPS_%!s(int64=1474356408)</cp:lastModifiedBy>
  <dcterms:modified xsi:type="dcterms:W3CDTF">2018-05-15T03:03:25Z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